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DC39" w14:textId="77777777" w:rsidR="00011D64" w:rsidRDefault="00011D64">
      <w:r>
        <w:separator/>
      </w:r>
    </w:p>
    <w:p w14:paraId="366E6215" w14:textId="77777777" w:rsidR="00011D64" w:rsidRDefault="00011D64"/>
  </w:endnote>
  <w:endnote w:type="continuationSeparator" w:id="0">
    <w:p w14:paraId="282C6982" w14:textId="77777777" w:rsidR="00011D64" w:rsidRDefault="00011D64">
      <w:r>
        <w:continuationSeparator/>
      </w:r>
    </w:p>
    <w:p w14:paraId="4AD87A37" w14:textId="77777777" w:rsidR="00011D64" w:rsidRDefault="00011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D23F36B" w:rsidR="009210BF" w:rsidRDefault="00011D6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836B7">
          <w:rPr>
            <w:sz w:val="16"/>
            <w:szCs w:val="16"/>
            <w:lang w:val="en-AU"/>
          </w:rPr>
          <w:t>EOM-ZO0-TP-000172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068D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836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836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1089" w14:textId="77777777" w:rsidR="00011D64" w:rsidRDefault="00011D64">
      <w:r>
        <w:separator/>
      </w:r>
    </w:p>
    <w:p w14:paraId="34331357" w14:textId="77777777" w:rsidR="00011D64" w:rsidRDefault="00011D64"/>
  </w:footnote>
  <w:footnote w:type="continuationSeparator" w:id="0">
    <w:p w14:paraId="25EB9088" w14:textId="77777777" w:rsidR="00011D64" w:rsidRDefault="00011D64">
      <w:r>
        <w:continuationSeparator/>
      </w:r>
    </w:p>
    <w:p w14:paraId="591481BA" w14:textId="77777777" w:rsidR="00011D64" w:rsidRDefault="00011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143EB77" w:rsidR="009210BF" w:rsidRPr="006A25F8" w:rsidRDefault="001836B7" w:rsidP="005638F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1836B7">
            <w:rPr>
              <w:kern w:val="32"/>
              <w:sz w:val="24"/>
              <w:szCs w:val="24"/>
              <w:lang w:val="en-GB"/>
            </w:rPr>
            <w:t>Waste Management Plan Template - Municipal</w:t>
          </w:r>
        </w:p>
      </w:tc>
    </w:tr>
  </w:tbl>
  <w:p w14:paraId="0FE4F66F" w14:textId="39D254AE" w:rsidR="009210BF" w:rsidRPr="00AC1B11" w:rsidRDefault="006068D3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770E6" wp14:editId="5A8F5589">
          <wp:simplePos x="0" y="0"/>
          <wp:positionH relativeFrom="column">
            <wp:posOffset>295275</wp:posOffset>
          </wp:positionH>
          <wp:positionV relativeFrom="paragraph">
            <wp:posOffset>-554990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D64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6B7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AD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6ED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2C8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68D3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1EA4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8BF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F897B357-4E4C-4B8D-BE34-EEDFEA2E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EOM-ZO0-TP-000172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2021-08-21T04:11:00Z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